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3#、4#环境箱维护</w:t>
      </w:r>
      <w:r>
        <w:rPr>
          <w:rFonts w:hint="eastAsia" w:asciiTheme="minorEastAsia" w:hAnsiTheme="minorEastAsia" w:eastAsiaTheme="minorEastAsia"/>
          <w:sz w:val="24"/>
          <w:szCs w:val="24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项目名称：3#、4#环境箱维护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，预算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.00万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相关维修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、《项目清单报价书》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1F2B66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665A5"/>
    <w:rsid w:val="007A19D7"/>
    <w:rsid w:val="007E2DDB"/>
    <w:rsid w:val="008533B8"/>
    <w:rsid w:val="008D5EE1"/>
    <w:rsid w:val="008E0C89"/>
    <w:rsid w:val="0098292F"/>
    <w:rsid w:val="009A27D4"/>
    <w:rsid w:val="00C7287D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6577C4C"/>
    <w:rsid w:val="17F95494"/>
    <w:rsid w:val="1B775F20"/>
    <w:rsid w:val="1BD80414"/>
    <w:rsid w:val="1EC25701"/>
    <w:rsid w:val="214338F0"/>
    <w:rsid w:val="217932E2"/>
    <w:rsid w:val="220355D7"/>
    <w:rsid w:val="25B14A07"/>
    <w:rsid w:val="25E306BE"/>
    <w:rsid w:val="26882E50"/>
    <w:rsid w:val="29234BCE"/>
    <w:rsid w:val="2D266729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D614F13"/>
    <w:rsid w:val="4E164B86"/>
    <w:rsid w:val="55AE3E6D"/>
    <w:rsid w:val="5FF8250C"/>
    <w:rsid w:val="60B711CB"/>
    <w:rsid w:val="619F0B8E"/>
    <w:rsid w:val="629B25D0"/>
    <w:rsid w:val="6587247B"/>
    <w:rsid w:val="65A157A5"/>
    <w:rsid w:val="68FA3A01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3</TotalTime>
  <ScaleCrop>false</ScaleCrop>
  <LinksUpToDate>false</LinksUpToDate>
  <CharactersWithSpaces>1064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2020-11-06T03:32:19Z</dcterms:modified>
  <dc:subject>在行图文</dc:subject>
  <dc:title>在行图文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