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</w:rPr>
        <w:t>，海南热带汽车试验有限公司拟对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大气因子监测用仪器和试剂</w:t>
      </w:r>
      <w:r>
        <w:rPr>
          <w:rFonts w:hint="eastAsia" w:asciiTheme="minorEastAsia" w:hAnsiTheme="minorEastAsia" w:eastAsiaTheme="minorEastAsia"/>
          <w:sz w:val="24"/>
          <w:szCs w:val="24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项目名称：大气因子监测用仪器和试剂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采购范围：本项目共1个包。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投标人必须具备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相关物品销售或生产</w:t>
      </w:r>
      <w:r>
        <w:rPr>
          <w:rFonts w:hint="eastAsia" w:asciiTheme="minorEastAsia" w:hAnsiTheme="minorEastAsia" w:eastAsiaTheme="minorEastAsia"/>
          <w:sz w:val="24"/>
          <w:szCs w:val="24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</w:rPr>
        <w:t>，总报价为含税价格，包含项目实施现场产生的所有费用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成交方式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</w:rPr>
        <w:t>《清单报价书》要求，经</w:t>
      </w:r>
      <w:r>
        <w:rPr>
          <w:rFonts w:asciiTheme="minorEastAsia" w:hAnsiTheme="minorEastAsia" w:eastAsiaTheme="minorEastAsia"/>
          <w:sz w:val="24"/>
          <w:szCs w:val="24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 xml:space="preserve">成交供应商。如出现两个相同的最低报价时，由采购方直接确定成交供应商。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八、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陈  维 e-mail：</w:t>
      </w:r>
      <w:r>
        <w:fldChar w:fldCharType="begin"/>
      </w:r>
      <w:r>
        <w:instrText xml:space="preserve"> HYPERLINK "mailto:chenwei@hnpg.net"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电话：13976943043</w:t>
      </w:r>
    </w:p>
    <w:p>
      <w:pPr>
        <w:snapToGrid w:val="0"/>
        <w:spacing w:line="40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十、附件</w:t>
      </w:r>
    </w:p>
    <w:p>
      <w:pPr>
        <w:pStyle w:val="2"/>
        <w:ind w:firstLine="0" w:firstLineChars="0"/>
      </w:pPr>
      <w:r>
        <w:rPr>
          <w:rFonts w:hint="eastAsia" w:asciiTheme="minorEastAsia" w:hAnsiTheme="minorEastAsia" w:eastAsiaTheme="minorEastAsia"/>
          <w:sz w:val="24"/>
          <w:szCs w:val="24"/>
        </w:rPr>
        <w:t>《清单报价书》</w:t>
      </w: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十一、响应文件格式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海南热带汽车试验有限公司：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你们《供应商询价采购邀请函》收悉，我们经详细审阅和研究，现决定参加本项目的报价。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我们接受《供应商询价采购邀请函》的所有的条款和规定。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C6E60"/>
    <w:rsid w:val="000B6D27"/>
    <w:rsid w:val="001D0743"/>
    <w:rsid w:val="001F2B66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665A5"/>
    <w:rsid w:val="007A19D7"/>
    <w:rsid w:val="007E2DDB"/>
    <w:rsid w:val="008533B8"/>
    <w:rsid w:val="008D5EE1"/>
    <w:rsid w:val="008E0C89"/>
    <w:rsid w:val="0098292F"/>
    <w:rsid w:val="009A27D4"/>
    <w:rsid w:val="00C7287D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E4202AE"/>
    <w:rsid w:val="0E6926A6"/>
    <w:rsid w:val="11242A5E"/>
    <w:rsid w:val="124B19AB"/>
    <w:rsid w:val="157007CF"/>
    <w:rsid w:val="17F95494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2D266729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D614F13"/>
    <w:rsid w:val="4E164B86"/>
    <w:rsid w:val="55AE3E6D"/>
    <w:rsid w:val="619F0B8E"/>
    <w:rsid w:val="629B25D0"/>
    <w:rsid w:val="6587247B"/>
    <w:rsid w:val="65A157A5"/>
    <w:rsid w:val="68FA3A01"/>
    <w:rsid w:val="6B004B1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</Template>
  <Manager>在行图文</Manager>
  <Company>www.dadighost.com</Company>
  <Pages>3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2020-11-03T08:10:23Z</dcterms:modified>
  <dc:subject>在行图文</dc:subject>
  <dc:title>在行图文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